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1715E" w:rsidR="00785540" w:rsidP="00785540" w:rsidRDefault="007C518C" w14:paraId="3FC2BD54" w14:textId="7D9F821C">
      <w:pPr>
        <w:pStyle w:val="CompanyName"/>
        <w:rPr>
          <w:sz w:val="24"/>
          <w:szCs w:val="24"/>
        </w:rPr>
      </w:pPr>
      <w:r w:rsidRPr="001D2685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BDB87CF" wp14:editId="36BE4174">
                <wp:simplePos x="0" y="0"/>
                <wp:positionH relativeFrom="page">
                  <wp:posOffset>5271135</wp:posOffset>
                </wp:positionH>
                <wp:positionV relativeFrom="paragraph">
                  <wp:posOffset>598170</wp:posOffset>
                </wp:positionV>
                <wp:extent cx="2354580" cy="1242060"/>
                <wp:effectExtent l="0" t="0" r="22860" b="1016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242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12BD" w:rsidR="007C518C" w:rsidP="007C518C" w:rsidRDefault="007C518C" w14:paraId="6203F824" w14:textId="6FC0B87A">
                            <w:pPr>
                              <w:spacing w:before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12BD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DELETE THIS TEXT BOX BEFORE SUBMITTING MEMO!!</w:t>
                            </w:r>
                          </w:p>
                          <w:p w:rsidRPr="003512BD" w:rsidR="007C518C" w:rsidP="007C518C" w:rsidRDefault="007C518C" w14:paraId="21E36D37" w14:textId="77777777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3512BD" w:rsidR="007C518C" w:rsidP="00A433C4" w:rsidRDefault="007C518C" w14:paraId="518D00E2" w14:textId="56CBC2FB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3512BD">
                              <w:rPr>
                                <w:sz w:val="20"/>
                                <w:szCs w:val="20"/>
                              </w:rPr>
                              <w:t>Notes for writer:</w:t>
                            </w:r>
                          </w:p>
                          <w:p w:rsidR="003512BD" w:rsidP="00834DE4" w:rsidRDefault="003512BD" w14:paraId="1B847F7F" w14:textId="2D30DE4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Replace</w:t>
                            </w:r>
                            <w:r w:rsidR="008B7F3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4056D">
                              <w:rPr>
                                <w:sz w:val="20"/>
                                <w:szCs w:val="20"/>
                              </w:rPr>
                              <w:t>delete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gray highlighted text</w:t>
                            </w:r>
                            <w:r w:rsidR="00E9325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3512BD" w:rsidR="00834DE4" w:rsidP="00834DE4" w:rsidRDefault="00E93255" w14:paraId="48E32E2A" w14:textId="74E8CC9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3512BD" w:rsidR="00834DE4">
                              <w:rPr>
                                <w:sz w:val="20"/>
                                <w:szCs w:val="20"/>
                              </w:rPr>
                              <w:t xml:space="preserve">emo is only needed for AIS </w:t>
                            </w:r>
                            <w:r w:rsidR="0094056D">
                              <w:rPr>
                                <w:sz w:val="20"/>
                                <w:szCs w:val="20"/>
                              </w:rPr>
                              <w:t>Population Man</w:t>
                            </w:r>
                            <w:r w:rsidR="00B72EC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94056D">
                              <w:rPr>
                                <w:sz w:val="20"/>
                                <w:szCs w:val="20"/>
                              </w:rPr>
                              <w:t>gement</w:t>
                            </w:r>
                            <w:r w:rsidRPr="003512BD" w:rsidR="00834DE4">
                              <w:rPr>
                                <w:sz w:val="20"/>
                                <w:szCs w:val="20"/>
                              </w:rPr>
                              <w:t xml:space="preserve"> or Management Plan Implementation grant</w:t>
                            </w:r>
                            <w:r w:rsidR="00DF426C">
                              <w:rPr>
                                <w:sz w:val="20"/>
                                <w:szCs w:val="20"/>
                              </w:rPr>
                              <w:t xml:space="preserve"> categories</w:t>
                            </w:r>
                            <w:r w:rsidRPr="003512BD" w:rsidR="00FF10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3512BD" w:rsidR="007C518C" w:rsidP="007C518C" w:rsidRDefault="00E93255" w14:paraId="37B968C3" w14:textId="7FE1A72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3512BD" w:rsidR="007C518C">
                              <w:rPr>
                                <w:sz w:val="20"/>
                                <w:szCs w:val="20"/>
                              </w:rPr>
                              <w:t>emo request must be submitted on or prior to September 15</w:t>
                            </w:r>
                            <w:r w:rsidRPr="003512BD" w:rsidR="00FF10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3512BD" w:rsidR="007C518C" w:rsidP="00A433C4" w:rsidRDefault="007C518C" w14:paraId="6A778BAC" w14:textId="267D2EB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3512BD">
                              <w:rPr>
                                <w:sz w:val="20"/>
                                <w:szCs w:val="20"/>
                              </w:rPr>
                              <w:t>APM plan</w:t>
                            </w:r>
                            <w:r w:rsidR="00E9325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3512BD" w:rsidR="000435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12BD">
                              <w:rPr>
                                <w:sz w:val="20"/>
                                <w:szCs w:val="20"/>
                              </w:rPr>
                              <w:t>have a completion date no more than 5 years prior to memo submittal and other plans no more than 10 years</w:t>
                            </w:r>
                            <w:r w:rsidRPr="003512BD" w:rsidR="00FF10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DB87CF">
                <v:stroke joinstyle="miter"/>
                <v:path gradientshapeok="t" o:connecttype="rect"/>
              </v:shapetype>
              <v:shape id="Text Box 217" style="position:absolute;left:0;text-align:left;margin-left:415.05pt;margin-top:47.1pt;width:185.4pt;height:97.8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spid="_x0000_s1026" fillcolor="#fde9d9 [66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">
                <v:textbox style="mso-fit-shape-to-text:t">
                  <w:txbxContent>
                    <w:p w:rsidRPr="003512BD" w:rsidR="007C518C" w:rsidP="007C518C" w:rsidRDefault="007C518C" w14:paraId="6203F824" w14:textId="6FC0B87A">
                      <w:pPr>
                        <w:spacing w:before="0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3512BD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DELETE THIS TEXT BOX BEFORE SUBMITTING MEMO!!</w:t>
                      </w:r>
                    </w:p>
                    <w:p w:rsidRPr="003512BD" w:rsidR="007C518C" w:rsidP="007C518C" w:rsidRDefault="007C518C" w14:paraId="21E36D37" w14:textId="77777777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</w:p>
                    <w:p w:rsidRPr="003512BD" w:rsidR="007C518C" w:rsidP="00A433C4" w:rsidRDefault="007C518C" w14:paraId="518D00E2" w14:textId="56CBC2FB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3512BD">
                        <w:rPr>
                          <w:sz w:val="20"/>
                          <w:szCs w:val="20"/>
                        </w:rPr>
                        <w:t>Notes for writer:</w:t>
                      </w:r>
                    </w:p>
                    <w:p w:rsidR="003512BD" w:rsidP="00834DE4" w:rsidRDefault="003512BD" w14:paraId="1B847F7F" w14:textId="2D30DE4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Replace</w:t>
                      </w:r>
                      <w:r w:rsidR="008B7F3E">
                        <w:rPr>
                          <w:sz w:val="20"/>
                          <w:szCs w:val="20"/>
                        </w:rPr>
                        <w:t>/</w:t>
                      </w:r>
                      <w:r w:rsidR="0094056D">
                        <w:rPr>
                          <w:sz w:val="20"/>
                          <w:szCs w:val="20"/>
                        </w:rPr>
                        <w:t>delete</w:t>
                      </w:r>
                      <w:r>
                        <w:rPr>
                          <w:sz w:val="20"/>
                          <w:szCs w:val="20"/>
                        </w:rPr>
                        <w:t xml:space="preserve"> gray highlighted text</w:t>
                      </w:r>
                      <w:r w:rsidR="00E9325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Pr="003512BD" w:rsidR="00834DE4" w:rsidP="00834DE4" w:rsidRDefault="00E93255" w14:paraId="48E32E2A" w14:textId="74E8CC9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3512BD" w:rsidR="00834DE4">
                        <w:rPr>
                          <w:sz w:val="20"/>
                          <w:szCs w:val="20"/>
                        </w:rPr>
                        <w:t xml:space="preserve">emo is only needed for AIS </w:t>
                      </w:r>
                      <w:r w:rsidR="0094056D">
                        <w:rPr>
                          <w:sz w:val="20"/>
                          <w:szCs w:val="20"/>
                        </w:rPr>
                        <w:t>Population Man</w:t>
                      </w:r>
                      <w:r w:rsidR="00B72ECE">
                        <w:rPr>
                          <w:sz w:val="20"/>
                          <w:szCs w:val="20"/>
                        </w:rPr>
                        <w:t>a</w:t>
                      </w:r>
                      <w:r w:rsidR="0094056D">
                        <w:rPr>
                          <w:sz w:val="20"/>
                          <w:szCs w:val="20"/>
                        </w:rPr>
                        <w:t>gement</w:t>
                      </w:r>
                      <w:r w:rsidRPr="003512BD" w:rsidR="00834DE4">
                        <w:rPr>
                          <w:sz w:val="20"/>
                          <w:szCs w:val="20"/>
                        </w:rPr>
                        <w:t xml:space="preserve"> or Management Plan Implementation grant</w:t>
                      </w:r>
                      <w:r w:rsidR="00DF426C">
                        <w:rPr>
                          <w:sz w:val="20"/>
                          <w:szCs w:val="20"/>
                        </w:rPr>
                        <w:t xml:space="preserve"> categories</w:t>
                      </w:r>
                      <w:r w:rsidRPr="003512BD" w:rsidR="00FF109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Pr="003512BD" w:rsidR="007C518C" w:rsidP="007C518C" w:rsidRDefault="00E93255" w14:paraId="37B968C3" w14:textId="7FE1A72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3512BD" w:rsidR="007C518C">
                        <w:rPr>
                          <w:sz w:val="20"/>
                          <w:szCs w:val="20"/>
                        </w:rPr>
                        <w:t>emo request must be submitted on or prior to September 15</w:t>
                      </w:r>
                      <w:r w:rsidRPr="003512BD" w:rsidR="00FF109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Pr="003512BD" w:rsidR="007C518C" w:rsidP="00A433C4" w:rsidRDefault="007C518C" w14:paraId="6A778BAC" w14:textId="267D2E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3512BD">
                        <w:rPr>
                          <w:sz w:val="20"/>
                          <w:szCs w:val="20"/>
                        </w:rPr>
                        <w:t>APM plan</w:t>
                      </w:r>
                      <w:r w:rsidR="00E93255">
                        <w:rPr>
                          <w:sz w:val="20"/>
                          <w:szCs w:val="20"/>
                        </w:rPr>
                        <w:t>s</w:t>
                      </w:r>
                      <w:r w:rsidRPr="003512BD" w:rsidR="000435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512BD">
                        <w:rPr>
                          <w:sz w:val="20"/>
                          <w:szCs w:val="20"/>
                        </w:rPr>
                        <w:t>have a completion date no more than 5 years prior to memo submittal and other plans no more than 10 years</w:t>
                      </w:r>
                      <w:r w:rsidRPr="003512BD" w:rsidR="00FF109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D2685" w:rsidR="342CE8F1">
        <w:rPr>
          <w:sz w:val="24"/>
          <w:szCs w:val="24"/>
          <w:highlight w:val="lightGray"/>
        </w:rPr>
        <w:t xml:space="preserve"> </w:t>
      </w:r>
      <w:r w:rsidRPr="001D2685" w:rsidR="00C1715E">
        <w:rPr>
          <w:sz w:val="24"/>
          <w:szCs w:val="24"/>
          <w:highlight w:val="lightGray"/>
        </w:rPr>
        <w:t>Insert Lake Organization Name</w:t>
      </w:r>
    </w:p>
    <w:sdt>
      <w:sdtPr>
        <w:alias w:val="Memo title:"/>
        <w:tag w:val="Memo tilte:"/>
        <w:id w:val="-164170097"/>
        <w:placeholder>
          <w:docPart w:val="1FA42D9D203A4A1D9D75BBDCEF669A3B"/>
        </w:placeholder>
        <w:temporary/>
        <w:showingPlcHdr/>
        <w15:appearance w15:val="hidden"/>
      </w:sdtPr>
      <w:sdtEndPr/>
      <w:sdtContent>
        <w:p w:rsidR="00785540" w:rsidP="00785540" w:rsidRDefault="00785540" w14:paraId="2CE6239F" w14:textId="77777777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170"/>
        <w:gridCol w:w="8190"/>
      </w:tblGrid>
      <w:tr w:rsidR="00785540" w:rsidTr="00D84722" w14:paraId="6852BE28" w14:textId="77777777">
        <w:sdt>
          <w:sdtPr>
            <w:alias w:val="To:"/>
            <w:tag w:val="To:"/>
            <w:id w:val="1015413264"/>
            <w:placeholder>
              <w:docPart w:val="0080232A599340E28C4803C8C4E5104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70" w:type="dxa"/>
              </w:tcPr>
              <w:p w:rsidRPr="006F57FD" w:rsidR="00785540" w:rsidP="00962E14" w:rsidRDefault="00785540" w14:paraId="13F15804" w14:textId="77777777">
                <w:pPr>
                  <w:pStyle w:val="Heading1"/>
                  <w:contextualSpacing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90" w:type="dxa"/>
            <w:shd w:val="clear" w:color="auto" w:fill="auto"/>
          </w:tcPr>
          <w:p w:rsidRPr="00C1715E" w:rsidR="00785540" w:rsidP="00962E14" w:rsidRDefault="00C1715E" w14:paraId="2CCA4F58" w14:textId="5796E7D6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3512BD">
              <w:rPr>
                <w:highlight w:val="lightGray"/>
              </w:rPr>
              <w:t>Insert Name of Regional AIS/Lake/River Biologist</w:t>
            </w:r>
          </w:p>
        </w:tc>
      </w:tr>
      <w:tr w:rsidR="00785540" w:rsidTr="00D84722" w14:paraId="1147474C" w14:textId="77777777">
        <w:sdt>
          <w:sdtPr>
            <w:alias w:val="From:"/>
            <w:tag w:val="From:"/>
            <w:id w:val="21141888"/>
            <w:placeholder>
              <w:docPart w:val="1E5568FF2D2E45978CE56EC030EE9F8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70" w:type="dxa"/>
              </w:tcPr>
              <w:p w:rsidRPr="006F57FD" w:rsidR="00785540" w:rsidP="00962E14" w:rsidRDefault="00785540" w14:paraId="4955E08B" w14:textId="77777777">
                <w:pPr>
                  <w:pStyle w:val="Heading1"/>
                  <w:contextualSpacing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90" w:type="dxa"/>
          </w:tcPr>
          <w:p w:rsidRPr="00FB2B58" w:rsidR="00EB38E6" w:rsidP="00962E14" w:rsidRDefault="00841068" w14:paraId="7E94106E" w14:textId="567C446C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2BD">
              <w:rPr>
                <w:highlight w:val="lightGray"/>
              </w:rPr>
              <w:t xml:space="preserve">Insert </w:t>
            </w:r>
            <w:sdt>
              <w:sdtPr>
                <w:rPr>
                  <w:highlight w:val="lightGray"/>
                </w:rPr>
                <w:alias w:val="Your Name:"/>
                <w:tag w:val="Your Name:"/>
                <w:id w:val="-2135937564"/>
                <w:placeholder>
                  <w:docPart w:val="34B801DE53B848FC9B4FCD1DEB7E4ABE"/>
                </w:placeholder>
                <w:temporary/>
                <w:showingPlcHdr/>
                <w15:appearance w15:val="hidden"/>
              </w:sdtPr>
              <w:sdtEndPr/>
              <w:sdtContent>
                <w:r w:rsidRPr="003512BD" w:rsidR="00EB38E6">
                  <w:rPr>
                    <w:highlight w:val="lightGray"/>
                  </w:rPr>
                  <w:t>Your Name</w:t>
                </w:r>
              </w:sdtContent>
            </w:sdt>
            <w:r w:rsidR="00F32A3A">
              <w:t xml:space="preserve"> </w:t>
            </w:r>
            <w:r w:rsidRPr="00B66745" w:rsidR="00F32A3A">
              <w:rPr>
                <w:highlight w:val="lightGray"/>
              </w:rPr>
              <w:t xml:space="preserve">(Insert </w:t>
            </w:r>
            <w:r w:rsidRPr="00B66745" w:rsidR="00B66745">
              <w:rPr>
                <w:highlight w:val="lightGray"/>
              </w:rPr>
              <w:t>Y</w:t>
            </w:r>
            <w:r w:rsidRPr="00B66745" w:rsidR="00F32A3A">
              <w:rPr>
                <w:highlight w:val="lightGray"/>
              </w:rPr>
              <w:t xml:space="preserve">our </w:t>
            </w:r>
            <w:r w:rsidRPr="00B66745" w:rsidR="00B66745">
              <w:rPr>
                <w:highlight w:val="lightGray"/>
              </w:rPr>
              <w:t>Title</w:t>
            </w:r>
            <w:r w:rsidR="00540F4E">
              <w:rPr>
                <w:highlight w:val="lightGray"/>
              </w:rPr>
              <w:t xml:space="preserve"> or Role</w:t>
            </w:r>
            <w:r w:rsidRPr="00B66745" w:rsidR="00B66745">
              <w:rPr>
                <w:highlight w:val="lightGray"/>
              </w:rPr>
              <w:t>)</w:t>
            </w:r>
          </w:p>
        </w:tc>
      </w:tr>
      <w:tr w:rsidR="00785540" w:rsidTr="00D84722" w14:paraId="24DCFF2C" w14:textId="77777777">
        <w:sdt>
          <w:sdtPr>
            <w:alias w:val="cc:"/>
            <w:tag w:val="cc:"/>
            <w:id w:val="1474175770"/>
            <w:placeholder>
              <w:docPart w:val="A27533616E1E451DA9583F3720CF847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70" w:type="dxa"/>
              </w:tcPr>
              <w:p w:rsidRPr="006F57FD" w:rsidR="00785540" w:rsidP="00962E14" w:rsidRDefault="00785540" w14:paraId="7686E17C" w14:textId="77777777">
                <w:pPr>
                  <w:pStyle w:val="Heading1"/>
                  <w:contextualSpacing w:val="0"/>
                </w:pPr>
                <w:r w:rsidRPr="006F57FD">
                  <w:t>cc:</w:t>
                </w:r>
              </w:p>
            </w:tc>
          </w:sdtContent>
        </w:sdt>
        <w:tc>
          <w:tcPr>
            <w:tcW w:w="8190" w:type="dxa"/>
          </w:tcPr>
          <w:p w:rsidRPr="00FB2B58" w:rsidR="00785540" w:rsidP="567D1908" w:rsidRDefault="00841068" w14:paraId="2F8538B3" w14:textId="2BED863D">
            <w:pPr>
              <w:tabs>
                <w:tab w:val="left" w:pos="7290"/>
              </w:tabs>
              <w:spacing w:befor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2BD">
              <w:rPr>
                <w:highlight w:val="lightGray"/>
              </w:rPr>
              <w:t xml:space="preserve">Insert </w:t>
            </w:r>
            <w:r w:rsidRPr="003512BD" w:rsidR="6D2B7951">
              <w:rPr>
                <w:highlight w:val="lightGray"/>
              </w:rPr>
              <w:t xml:space="preserve">Another </w:t>
            </w:r>
            <w:sdt>
              <w:sdtPr>
                <w:rPr>
                  <w:highlight w:val="lightGray"/>
                </w:rPr>
                <w:alias w:val="CC Name:"/>
                <w:tag w:val="CC Name:"/>
                <w:id w:val="434908537"/>
                <w:placeholder>
                  <w:docPart w:val="CF336EF9EEAF40CF80DCA73BCDEEE130"/>
                </w:placeholder>
                <w:temporary/>
                <w:showingPlcHdr/>
                <w15:appearance w15:val="hidden"/>
              </w:sdtPr>
              <w:sdtEndPr/>
              <w:sdtContent>
                <w:r w:rsidRPr="003512BD" w:rsidR="00785540">
                  <w:rPr>
                    <w:highlight w:val="lightGray"/>
                  </w:rPr>
                  <w:t>Name</w:t>
                </w:r>
              </w:sdtContent>
            </w:sdt>
            <w:r w:rsidRPr="003512BD" w:rsidR="0004351E">
              <w:rPr>
                <w:highlight w:val="lightGray"/>
              </w:rPr>
              <w:t xml:space="preserve"> or N/A</w:t>
            </w:r>
            <w:r w:rsidR="00A433C4">
              <w:tab/>
            </w:r>
          </w:p>
        </w:tc>
      </w:tr>
      <w:tr w:rsidR="00785540" w:rsidTr="00D84722" w14:paraId="2A9DF487" w14:textId="77777777">
        <w:sdt>
          <w:sdtPr>
            <w:alias w:val="Date:"/>
            <w:tag w:val="Date:"/>
            <w:id w:val="-2052519928"/>
            <w:placeholder>
              <w:docPart w:val="359BD543A2814586B3F8BCFC285508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70" w:type="dxa"/>
              </w:tcPr>
              <w:p w:rsidRPr="006F57FD" w:rsidR="00785540" w:rsidP="00962E14" w:rsidRDefault="00785540" w14:paraId="4D361426" w14:textId="77777777">
                <w:pPr>
                  <w:pStyle w:val="Heading1"/>
                  <w:contextualSpacing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90" w:type="dxa"/>
          </w:tcPr>
          <w:p w:rsidRPr="00FB2B58" w:rsidR="00785540" w:rsidP="00962E14" w:rsidRDefault="00841068" w14:paraId="2EAFD57D" w14:textId="4ACA190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2BD">
              <w:rPr>
                <w:highlight w:val="lightGray"/>
              </w:rPr>
              <w:t xml:space="preserve">Insert </w:t>
            </w:r>
            <w:r w:rsidRPr="003512BD" w:rsidR="00785540">
              <w:rPr>
                <w:highlight w:val="lightGray"/>
              </w:rPr>
              <w:t>Date</w:t>
            </w:r>
          </w:p>
        </w:tc>
      </w:tr>
      <w:tr w:rsidR="00785540" w:rsidTr="00D84722" w14:paraId="3E89D630" w14:textId="77777777">
        <w:sdt>
          <w:sdtPr>
            <w:alias w:val="Re:"/>
            <w:tag w:val="Re:"/>
            <w:id w:val="-1435443775"/>
            <w:placeholder>
              <w:docPart w:val="107AE7A065F24FFEB9AD1D5AA356C69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70" w:type="dxa"/>
                <w:tcMar>
                  <w:left w:w="0" w:type="dxa"/>
                  <w:bottom w:w="288" w:type="dxa"/>
                  <w:right w:w="0" w:type="dxa"/>
                </w:tcMar>
              </w:tcPr>
              <w:p w:rsidRPr="006F57FD" w:rsidR="00785540" w:rsidP="00962E14" w:rsidRDefault="00785540" w14:paraId="08BAA9E6" w14:textId="77777777">
                <w:pPr>
                  <w:pStyle w:val="Heading1"/>
                  <w:contextualSpacing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90" w:type="dxa"/>
            <w:tcMar>
              <w:left w:w="0" w:type="dxa"/>
              <w:bottom w:w="288" w:type="dxa"/>
              <w:right w:w="0" w:type="dxa"/>
            </w:tcMar>
          </w:tcPr>
          <w:p w:rsidRPr="00FB2B58" w:rsidR="00785540" w:rsidP="00962E14" w:rsidRDefault="0004351E" w14:paraId="7C14A1A3" w14:textId="57A4859D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Determination of</w:t>
            </w:r>
            <w:r w:rsidR="00C1715E">
              <w:t xml:space="preserve"> Eligibility </w:t>
            </w:r>
            <w:r>
              <w:t xml:space="preserve">Request </w:t>
            </w:r>
            <w:r w:rsidR="00C1715E">
              <w:t xml:space="preserve">for </w:t>
            </w:r>
            <w:r w:rsidRPr="00C1715E" w:rsidR="00C1715E">
              <w:rPr>
                <w:shd w:val="clear" w:color="auto" w:fill="D9D9D9" w:themeFill="background1" w:themeFillShade="D9"/>
              </w:rPr>
              <w:t>Insert Name of Surface Water Grant Project Name</w:t>
            </w:r>
            <w:r w:rsidR="00035C6D">
              <w:t xml:space="preserve"> </w:t>
            </w:r>
            <w:r w:rsidR="008B6A3A">
              <w:t>(</w:t>
            </w:r>
            <w:sdt>
              <w:sdtPr>
                <w:alias w:val="Grant Category"/>
                <w:tag w:val="Grant Category"/>
                <w:id w:val="682935176"/>
                <w:placeholder>
                  <w:docPart w:val="A4E527840C184D7382A4CCD49453CFA5"/>
                </w:placeholder>
                <w:showingPlcHdr/>
                <w:dropDownList>
                  <w:listItem w:displayText="AIS Population Management" w:value="AIS Population Management"/>
                  <w:listItem w:displayText="Management Plan Implementation" w:value="Management Plan Implementation"/>
                </w:dropDownList>
              </w:sdtPr>
              <w:sdtEndPr/>
              <w:sdtContent>
                <w:r w:rsidRPr="00D452E7" w:rsidR="006F63CC">
                  <w:rPr>
                    <w:rStyle w:val="PlaceholderText"/>
                  </w:rPr>
                  <w:t>Choose an item.</w:t>
                </w:r>
              </w:sdtContent>
            </w:sdt>
            <w:r w:rsidR="008B6A3A">
              <w:t>)</w:t>
            </w:r>
          </w:p>
        </w:tc>
      </w:tr>
    </w:tbl>
    <w:p w:rsidR="00BB31FF" w:rsidP="00C1715E" w:rsidRDefault="00BB31FF" w14:paraId="52DB29B7" w14:textId="797B2F81">
      <w:r>
        <w:t xml:space="preserve">The current management plan for </w:t>
      </w:r>
      <w:r w:rsidRPr="00BB31FF">
        <w:rPr>
          <w:highlight w:val="lightGray"/>
        </w:rPr>
        <w:t>Insert Lake</w:t>
      </w:r>
      <w:r w:rsidRPr="650C49B5" w:rsidR="4AAB27AE">
        <w:rPr>
          <w:highlight w:val="lightGray"/>
        </w:rPr>
        <w:t>/River/Watershed</w:t>
      </w:r>
      <w:r w:rsidRPr="00BB31FF">
        <w:rPr>
          <w:highlight w:val="lightGray"/>
        </w:rPr>
        <w:t xml:space="preserve"> Name</w:t>
      </w:r>
      <w:r>
        <w:t xml:space="preserve"> is the </w:t>
      </w:r>
      <w:r w:rsidRPr="00BB31FF">
        <w:rPr>
          <w:highlight w:val="lightGray"/>
        </w:rPr>
        <w:t>Insert Plan Name</w:t>
      </w:r>
      <w:r w:rsidRPr="00BB31FF">
        <w:t xml:space="preserve"> (Plan) dated </w:t>
      </w:r>
      <w:r w:rsidRPr="00BB31FF">
        <w:rPr>
          <w:highlight w:val="lightGray"/>
        </w:rPr>
        <w:t>Insert Month Date, Year</w:t>
      </w:r>
      <w:r>
        <w:t>.</w:t>
      </w:r>
      <w:r w:rsidR="00077CDD">
        <w:t xml:space="preserve"> A complete copy of the management plan </w:t>
      </w:r>
      <w:r w:rsidR="00CA798F">
        <w:t>is</w:t>
      </w:r>
      <w:r w:rsidR="00077CDD">
        <w:t xml:space="preserve"> </w:t>
      </w:r>
      <w:r w:rsidR="0004351E">
        <w:t xml:space="preserve">attached </w:t>
      </w:r>
      <w:r w:rsidRPr="00A433C4" w:rsidR="0004351E">
        <w:rPr>
          <w:highlight w:val="lightGray"/>
        </w:rPr>
        <w:t>or</w:t>
      </w:r>
      <w:r w:rsidR="009269BD">
        <w:rPr>
          <w:highlight w:val="lightGray"/>
        </w:rPr>
        <w:t xml:space="preserve"> can be downloaded here:</w:t>
      </w:r>
      <w:r w:rsidRPr="00A433C4" w:rsidR="0004351E">
        <w:rPr>
          <w:highlight w:val="lightGray"/>
        </w:rPr>
        <w:t xml:space="preserve"> </w:t>
      </w:r>
      <w:r w:rsidRPr="00A433C4" w:rsidR="00077CDD">
        <w:rPr>
          <w:highlight w:val="lightGray"/>
        </w:rPr>
        <w:t>Insert</w:t>
      </w:r>
      <w:r w:rsidR="0004351E">
        <w:rPr>
          <w:highlight w:val="lightGray"/>
        </w:rPr>
        <w:t xml:space="preserve"> </w:t>
      </w:r>
      <w:r w:rsidR="00AC2709">
        <w:rPr>
          <w:highlight w:val="lightGray"/>
        </w:rPr>
        <w:t xml:space="preserve">Link to the </w:t>
      </w:r>
      <w:r w:rsidR="0004351E">
        <w:rPr>
          <w:highlight w:val="lightGray"/>
        </w:rPr>
        <w:t>Electronic</w:t>
      </w:r>
      <w:r w:rsidRPr="00A433C4" w:rsidR="00077CDD">
        <w:rPr>
          <w:highlight w:val="lightGray"/>
        </w:rPr>
        <w:t xml:space="preserve"> Location of Plan</w:t>
      </w:r>
      <w:r w:rsidR="00077CDD">
        <w:rPr>
          <w:highlight w:val="lightGray"/>
        </w:rPr>
        <w:t>.</w:t>
      </w:r>
      <w:r w:rsidR="00077CDD">
        <w:t xml:space="preserve">  </w:t>
      </w:r>
    </w:p>
    <w:p w:rsidR="00933B8F" w:rsidP="00C1715E" w:rsidRDefault="002F44B5" w14:paraId="3CC6E7B4" w14:textId="590BF74C">
      <w:r>
        <w:t xml:space="preserve">Per </w:t>
      </w:r>
      <w:r w:rsidR="008A026D">
        <w:t xml:space="preserve">NR </w:t>
      </w:r>
      <w:r>
        <w:t>193.53</w:t>
      </w:r>
      <w:r w:rsidR="008A026D">
        <w:t>, Wisconsin Administrative Code</w:t>
      </w:r>
      <w:r>
        <w:t xml:space="preserve">, </w:t>
      </w:r>
      <w:r w:rsidRPr="00BB31FF" w:rsidR="00BB31FF">
        <w:rPr>
          <w:highlight w:val="lightGray"/>
        </w:rPr>
        <w:t>Insert Organization Name</w:t>
      </w:r>
      <w:r w:rsidR="00BB31FF">
        <w:t xml:space="preserve"> is requesting a</w:t>
      </w:r>
      <w:r w:rsidR="0004351E">
        <w:t xml:space="preserve"> Determination of Eligibility </w:t>
      </w:r>
      <w:r w:rsidR="00BB31FF">
        <w:t>for the following activities</w:t>
      </w:r>
      <w:r w:rsidR="009269BD">
        <w:t xml:space="preserve"> to </w:t>
      </w:r>
      <w:r w:rsidR="2DB0D2F7">
        <w:t>apply</w:t>
      </w:r>
      <w:r w:rsidR="009269BD">
        <w:t xml:space="preserve"> for </w:t>
      </w:r>
      <w:r w:rsidR="00187368">
        <w:t>a</w:t>
      </w:r>
      <w:r w:rsidR="002C783E">
        <w:rPr>
          <w:highlight w:val="lightGray"/>
        </w:rPr>
        <w:t xml:space="preserve"> </w:t>
      </w:r>
      <w:r w:rsidRPr="008C2307" w:rsidR="00187368">
        <w:rPr>
          <w:highlight w:val="lightGray"/>
        </w:rPr>
        <w:t>an</w:t>
      </w:r>
      <w:r w:rsidR="008D2E65">
        <w:t xml:space="preserve"> </w:t>
      </w:r>
      <w:sdt>
        <w:sdtPr>
          <w:alias w:val="Grant Category"/>
          <w:tag w:val="Grant Category"/>
          <w:id w:val="-1387876887"/>
          <w:placeholder>
            <w:docPart w:val="BC018058FD1C442EBE8132304805752C"/>
          </w:placeholder>
          <w:showingPlcHdr/>
          <w:dropDownList>
            <w:listItem w:displayText="AIS Population Management" w:value="AIS Population Management"/>
            <w:listItem w:displayText="Management Plan Implementation" w:value="Management Plan Implementation"/>
          </w:dropDownList>
        </w:sdtPr>
        <w:sdtEndPr/>
        <w:sdtContent>
          <w:r w:rsidRPr="00D452E7" w:rsidR="00D968F9">
            <w:rPr>
              <w:rStyle w:val="PlaceholderText"/>
            </w:rPr>
            <w:t>Choose an item.</w:t>
          </w:r>
        </w:sdtContent>
      </w:sdt>
      <w:r w:rsidR="00187368">
        <w:t xml:space="preserve"> </w:t>
      </w:r>
      <w:r w:rsidR="003D30B3">
        <w:t>grant.</w:t>
      </w:r>
    </w:p>
    <w:p w:rsidR="00C1715E" w:rsidP="21D275FD" w:rsidRDefault="00C1715E" w14:paraId="1930A99C" w14:textId="27D7CAF5">
      <w:pPr>
        <w:pStyle w:val="ListParagraph"/>
        <w:numPr>
          <w:ilvl w:val="0"/>
          <w:numId w:val="25"/>
        </w:numPr>
        <w:rPr>
          <w:highlight w:val="lightGray"/>
        </w:rPr>
      </w:pPr>
      <w:r w:rsidRPr="21D275FD" w:rsidR="00C1715E">
        <w:rPr>
          <w:highlight w:val="lightGray"/>
        </w:rPr>
        <w:t>Insert Activity</w:t>
      </w:r>
      <w:r w:rsidRPr="21D275FD" w:rsidR="00757F2F">
        <w:rPr>
          <w:highlight w:val="lightGray"/>
        </w:rPr>
        <w:t xml:space="preserve"> </w:t>
      </w:r>
      <w:r w:rsidRPr="21D275FD" w:rsidR="000254B3">
        <w:rPr>
          <w:highlight w:val="lightGray"/>
        </w:rPr>
        <w:t xml:space="preserve">Name </w:t>
      </w:r>
      <w:r w:rsidRPr="21D275FD" w:rsidR="00757F2F">
        <w:rPr>
          <w:highlight w:val="lightGray"/>
        </w:rPr>
        <w:t xml:space="preserve">(Insert </w:t>
      </w:r>
      <w:r w:rsidRPr="21D275FD" w:rsidR="002F229A">
        <w:rPr>
          <w:highlight w:val="lightGray"/>
        </w:rPr>
        <w:t xml:space="preserve">exact location of </w:t>
      </w:r>
      <w:r w:rsidRPr="21D275FD" w:rsidR="00623CCF">
        <w:rPr>
          <w:highlight w:val="lightGray"/>
        </w:rPr>
        <w:t>where to find acti</w:t>
      </w:r>
      <w:r w:rsidRPr="21D275FD" w:rsidR="002F229A">
        <w:rPr>
          <w:highlight w:val="lightGray"/>
        </w:rPr>
        <w:t xml:space="preserve">vity in Plan </w:t>
      </w:r>
      <w:r w:rsidRPr="21D275FD" w:rsidR="00FA5D9F">
        <w:rPr>
          <w:highlight w:val="lightGray"/>
        </w:rPr>
        <w:t>–</w:t>
      </w:r>
      <w:r w:rsidRPr="21D275FD" w:rsidR="00481C17">
        <w:rPr>
          <w:highlight w:val="lightGray"/>
        </w:rPr>
        <w:t xml:space="preserve"> </w:t>
      </w:r>
      <w:r w:rsidRPr="21D275FD" w:rsidR="00FA5D9F">
        <w:rPr>
          <w:highlight w:val="lightGray"/>
        </w:rPr>
        <w:t xml:space="preserve">Item number, page number, </w:t>
      </w:r>
      <w:r w:rsidRPr="21D275FD" w:rsidR="20B533CD">
        <w:rPr>
          <w:highlight w:val="lightGray"/>
        </w:rPr>
        <w:t>Table/Figure</w:t>
      </w:r>
      <w:r w:rsidRPr="21D275FD" w:rsidR="00757F2F">
        <w:rPr>
          <w:highlight w:val="lightGray"/>
        </w:rPr>
        <w:t>)</w:t>
      </w:r>
      <w:r w:rsidRPr="21D275FD" w:rsidR="00C1715E">
        <w:rPr>
          <w:highlight w:val="lightGray"/>
        </w:rPr>
        <w:t xml:space="preserve"> – </w:t>
      </w:r>
      <w:r w:rsidRPr="21D275FD" w:rsidR="00BB31FF">
        <w:rPr>
          <w:highlight w:val="lightGray"/>
        </w:rPr>
        <w:t>Insert concise description of a</w:t>
      </w:r>
      <w:r w:rsidRPr="21D275FD" w:rsidR="00BB31FF">
        <w:rPr>
          <w:highlight w:val="lightGray"/>
        </w:rPr>
        <w:t>ctivity.</w:t>
      </w:r>
      <w:r w:rsidRPr="21D275FD" w:rsidR="1AFC0AF0">
        <w:rPr>
          <w:highlight w:val="lightGray"/>
        </w:rPr>
        <w:t xml:space="preserve"> Insert specific </w:t>
      </w:r>
      <w:r w:rsidRPr="21D275FD" w:rsidR="47091633">
        <w:rPr>
          <w:highlight w:val="lightGray"/>
        </w:rPr>
        <w:t xml:space="preserve">sections and </w:t>
      </w:r>
      <w:r w:rsidRPr="21D275FD" w:rsidR="1AFC0AF0">
        <w:rPr>
          <w:highlight w:val="lightGray"/>
        </w:rPr>
        <w:t xml:space="preserve">page numbers </w:t>
      </w:r>
      <w:r w:rsidRPr="21D275FD" w:rsidR="0DE76A43">
        <w:rPr>
          <w:highlight w:val="lightGray"/>
        </w:rPr>
        <w:t xml:space="preserve">in the Plan </w:t>
      </w:r>
      <w:r w:rsidRPr="21D275FD" w:rsidR="1AFC0AF0">
        <w:rPr>
          <w:highlight w:val="lightGray"/>
        </w:rPr>
        <w:t>that include data</w:t>
      </w:r>
      <w:r w:rsidRPr="21D275FD" w:rsidR="2807B22B">
        <w:rPr>
          <w:highlight w:val="lightGray"/>
        </w:rPr>
        <w:t xml:space="preserve"> and </w:t>
      </w:r>
      <w:r w:rsidRPr="21D275FD" w:rsidR="010742DC">
        <w:rPr>
          <w:highlight w:val="lightGray"/>
        </w:rPr>
        <w:t>any</w:t>
      </w:r>
      <w:r w:rsidRPr="21D275FD" w:rsidR="1AFC0AF0">
        <w:rPr>
          <w:highlight w:val="lightGray"/>
        </w:rPr>
        <w:t xml:space="preserve"> </w:t>
      </w:r>
      <w:r w:rsidRPr="21D275FD" w:rsidR="1AFC0AF0">
        <w:rPr>
          <w:highlight w:val="lightGray"/>
        </w:rPr>
        <w:t xml:space="preserve">information </w:t>
      </w:r>
      <w:r w:rsidRPr="21D275FD" w:rsidR="1A541C6F">
        <w:rPr>
          <w:highlight w:val="lightGray"/>
        </w:rPr>
        <w:t xml:space="preserve">used to </w:t>
      </w:r>
      <w:r w:rsidRPr="21D275FD" w:rsidR="1AFC0AF0">
        <w:rPr>
          <w:highlight w:val="lightGray"/>
        </w:rPr>
        <w:t>select</w:t>
      </w:r>
      <w:r w:rsidRPr="21D275FD" w:rsidR="192D4D02">
        <w:rPr>
          <w:highlight w:val="lightGray"/>
        </w:rPr>
        <w:t xml:space="preserve"> the</w:t>
      </w:r>
      <w:r w:rsidRPr="21D275FD" w:rsidR="1AFC0AF0">
        <w:rPr>
          <w:highlight w:val="lightGray"/>
        </w:rPr>
        <w:t xml:space="preserve"> activity/recommendation</w:t>
      </w:r>
      <w:r w:rsidRPr="21D275FD" w:rsidR="6FF63F0A">
        <w:rPr>
          <w:highlight w:val="lightGray"/>
        </w:rPr>
        <w:t xml:space="preserve"> that you would like DNR staff to review to make the</w:t>
      </w:r>
      <w:r w:rsidRPr="21D275FD" w:rsidR="2B305526">
        <w:rPr>
          <w:highlight w:val="lightGray"/>
        </w:rPr>
        <w:t xml:space="preserve"> eligibility</w:t>
      </w:r>
      <w:r w:rsidRPr="21D275FD" w:rsidR="6FF63F0A">
        <w:rPr>
          <w:highlight w:val="lightGray"/>
        </w:rPr>
        <w:t xml:space="preserve"> determination</w:t>
      </w:r>
      <w:r w:rsidRPr="21D275FD" w:rsidR="1AFC0AF0">
        <w:rPr>
          <w:highlight w:val="lightGray"/>
        </w:rPr>
        <w:t>.</w:t>
      </w:r>
    </w:p>
    <w:p w:rsidR="00C1715E" w:rsidP="00C1715E" w:rsidRDefault="00757F2F" w14:paraId="1F254BCE" w14:textId="3938E8E6">
      <w:r w:rsidR="00757F2F">
        <w:rPr/>
        <w:t xml:space="preserve">The public was </w:t>
      </w:r>
      <w:r w:rsidR="00757F2F">
        <w:rPr/>
        <w:t>provided</w:t>
      </w:r>
      <w:r w:rsidR="00757F2F">
        <w:rPr/>
        <w:t xml:space="preserve"> the opportunity to review and comment on the Plan by </w:t>
      </w:r>
      <w:r w:rsidRPr="75712771" w:rsidR="00757F2F">
        <w:rPr>
          <w:highlight w:val="lightGray"/>
        </w:rPr>
        <w:t>insert description of process used</w:t>
      </w:r>
      <w:r w:rsidRPr="75712771" w:rsidR="00757F2F">
        <w:rPr>
          <w:highlight w:val="lightGray"/>
        </w:rPr>
        <w:t xml:space="preserve"> (e.g., posting on website, advertisement of comment period, </w:t>
      </w:r>
      <w:r w:rsidRPr="75712771" w:rsidR="00FB4D0B">
        <w:rPr>
          <w:highlight w:val="lightGray"/>
        </w:rPr>
        <w:t xml:space="preserve">dates of posting, </w:t>
      </w:r>
      <w:r w:rsidRPr="75712771" w:rsidR="00757F2F">
        <w:rPr>
          <w:highlight w:val="lightGray"/>
        </w:rPr>
        <w:t>etc.</w:t>
      </w:r>
      <w:r w:rsidRPr="75712771" w:rsidR="00757F2F">
        <w:rPr>
          <w:highlight w:val="lightGray"/>
        </w:rPr>
        <w:t>)</w:t>
      </w:r>
      <w:r w:rsidR="00757F2F">
        <w:rPr/>
        <w:t xml:space="preserve">. </w:t>
      </w:r>
      <w:r w:rsidRPr="75712771" w:rsidR="00757F2F">
        <w:rPr>
          <w:highlight w:val="lightGray"/>
        </w:rPr>
        <w:t>Insert summary of comments received</w:t>
      </w:r>
      <w:r w:rsidRPr="75712771" w:rsidR="1591AC88">
        <w:rPr>
          <w:highlight w:val="lightGray"/>
        </w:rPr>
        <w:t>, o</w:t>
      </w:r>
      <w:r w:rsidRPr="75712771" w:rsidR="00757F2F">
        <w:rPr>
          <w:highlight w:val="lightGray"/>
        </w:rPr>
        <w:t>r</w:t>
      </w:r>
      <w:r w:rsidRPr="75712771" w:rsidR="00BB31FF">
        <w:rPr>
          <w:highlight w:val="lightGray"/>
        </w:rPr>
        <w:t xml:space="preserve"> state that</w:t>
      </w:r>
      <w:r w:rsidRPr="75712771" w:rsidR="00757F2F">
        <w:rPr>
          <w:highlight w:val="lightGray"/>
        </w:rPr>
        <w:t xml:space="preserve"> </w:t>
      </w:r>
      <w:r w:rsidRPr="75712771" w:rsidR="00BB31FF">
        <w:rPr>
          <w:highlight w:val="lightGray"/>
        </w:rPr>
        <w:t>n</w:t>
      </w:r>
      <w:r w:rsidRPr="75712771" w:rsidR="00757F2F">
        <w:rPr>
          <w:highlight w:val="lightGray"/>
        </w:rPr>
        <w:t>o public comments were received.</w:t>
      </w:r>
    </w:p>
    <w:p w:rsidR="00757F2F" w:rsidP="00C1715E" w:rsidRDefault="00BB31FF" w14:paraId="70A1D540" w14:textId="45CE7B6E">
      <w:r>
        <w:t>We look forward to your response!</w:t>
      </w:r>
    </w:p>
    <w:p w:rsidR="00BB31FF" w:rsidP="00C1715E" w:rsidRDefault="00BB31FF" w14:paraId="668B6B20" w14:textId="32E60089">
      <w:r>
        <w:t>Thank you,</w:t>
      </w:r>
    </w:p>
    <w:p w:rsidR="00F32A3A" w:rsidP="00C1715E" w:rsidRDefault="00BB31FF" w14:paraId="0F547DDD" w14:textId="70AC73B5">
      <w:r w:rsidRPr="00BB31FF">
        <w:rPr>
          <w:highlight w:val="lightGray"/>
        </w:rPr>
        <w:t>Insert</w:t>
      </w:r>
      <w:r w:rsidR="0004351E">
        <w:rPr>
          <w:highlight w:val="lightGray"/>
        </w:rPr>
        <w:t xml:space="preserve"> Your</w:t>
      </w:r>
      <w:r w:rsidRPr="00BB31FF">
        <w:rPr>
          <w:highlight w:val="lightGray"/>
        </w:rPr>
        <w:t xml:space="preserve"> Name</w:t>
      </w:r>
      <w:r w:rsidR="00B66745">
        <w:t xml:space="preserve"> </w:t>
      </w:r>
      <w:r w:rsidRPr="00B66745" w:rsidR="00B66745">
        <w:rPr>
          <w:highlight w:val="lightGray"/>
        </w:rPr>
        <w:t>(Insert Your Title</w:t>
      </w:r>
      <w:r w:rsidR="00540F4E">
        <w:rPr>
          <w:highlight w:val="lightGray"/>
        </w:rPr>
        <w:t xml:space="preserve"> or Role</w:t>
      </w:r>
      <w:r w:rsidRPr="00B66745" w:rsidR="00B66745">
        <w:rPr>
          <w:highlight w:val="lightGray"/>
        </w:rPr>
        <w:t>)</w:t>
      </w:r>
    </w:p>
    <w:p w:rsidR="00C1715E" w:rsidP="00C1715E" w:rsidRDefault="00C1715E" w14:paraId="79E13E0D" w14:textId="52D27E59">
      <w:r w:rsidR="00C1715E">
        <w:rPr/>
        <w:t>Attachment:</w:t>
      </w:r>
      <w:r w:rsidR="0A1E0917">
        <w:rPr/>
        <w:t xml:space="preserve"> </w:t>
      </w:r>
      <w:r w:rsidRPr="75712771" w:rsidR="00C1715E">
        <w:rPr>
          <w:highlight w:val="lightGray"/>
        </w:rPr>
        <w:t>Insert Name of Management Plan (Insert Date of Management Plan)</w:t>
      </w:r>
      <w:r w:rsidR="007555CE">
        <w:rPr/>
        <w:t xml:space="preserve"> </w:t>
      </w:r>
    </w:p>
    <w:sectPr w:rsidR="00C1715E" w:rsidSect="009A19F0">
      <w:footerReference w:type="even" r:id="rId15"/>
      <w:footerReference w:type="default" r:id="rId16"/>
      <w:pgSz w:w="12240" w:h="15840" w:orient="portrait" w:code="1"/>
      <w:pgMar w:top="720" w:right="1440" w:bottom="72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68A" w:rsidP="00785540" w:rsidRDefault="00EC268A" w14:paraId="67A88677" w14:textId="77777777">
      <w:pPr>
        <w:spacing w:before="0"/>
      </w:pPr>
      <w:r>
        <w:separator/>
      </w:r>
    </w:p>
  </w:endnote>
  <w:endnote w:type="continuationSeparator" w:id="0">
    <w:p w:rsidR="00EC268A" w:rsidP="00785540" w:rsidRDefault="00EC268A" w14:paraId="4D2BD92A" w14:textId="77777777">
      <w:pPr>
        <w:spacing w:before="0"/>
      </w:pPr>
      <w:r>
        <w:continuationSeparator/>
      </w:r>
    </w:p>
  </w:endnote>
  <w:endnote w:type="continuationNotice" w:id="1">
    <w:p w:rsidR="00EC268A" w:rsidRDefault="00EC268A" w14:paraId="2816AC62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DA4" w:rsidRDefault="00E05653" w14:paraId="75A74968" w14:textId="77777777">
    <w:pPr>
      <w:pStyle w:val="Footer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52DA4" w:rsidRDefault="00252DA4" w14:paraId="2DB802A2" w14:textId="77777777">
    <w:pPr>
      <w:pStyle w:val="Footer"/>
    </w:pPr>
  </w:p>
  <w:p w:rsidR="00252DA4" w:rsidRDefault="00252DA4" w14:paraId="0749D16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DA4" w:rsidRDefault="00E05653" w14:paraId="4A39A467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68A" w:rsidP="00785540" w:rsidRDefault="00EC268A" w14:paraId="41B338D6" w14:textId="77777777">
      <w:pPr>
        <w:spacing w:before="0"/>
      </w:pPr>
      <w:r>
        <w:separator/>
      </w:r>
    </w:p>
  </w:footnote>
  <w:footnote w:type="continuationSeparator" w:id="0">
    <w:p w:rsidR="00EC268A" w:rsidP="00785540" w:rsidRDefault="00EC268A" w14:paraId="52BBE46E" w14:textId="77777777">
      <w:pPr>
        <w:spacing w:before="0"/>
      </w:pPr>
      <w:r>
        <w:continuationSeparator/>
      </w:r>
    </w:p>
  </w:footnote>
  <w:footnote w:type="continuationNotice" w:id="1">
    <w:p w:rsidR="00EC268A" w:rsidRDefault="00EC268A" w14:paraId="1A2B798D" w14:textId="7777777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FA57DD"/>
    <w:multiLevelType w:val="hybridMultilevel"/>
    <w:tmpl w:val="D56E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46F07A3"/>
    <w:multiLevelType w:val="hybridMultilevel"/>
    <w:tmpl w:val="1F6E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81708760">
    <w:abstractNumId w:val="21"/>
  </w:num>
  <w:num w:numId="2" w16cid:durableId="1338727244">
    <w:abstractNumId w:val="20"/>
  </w:num>
  <w:num w:numId="3" w16cid:durableId="1004864934">
    <w:abstractNumId w:val="18"/>
  </w:num>
  <w:num w:numId="4" w16cid:durableId="1142573746">
    <w:abstractNumId w:val="9"/>
  </w:num>
  <w:num w:numId="5" w16cid:durableId="1015378350">
    <w:abstractNumId w:val="7"/>
  </w:num>
  <w:num w:numId="6" w16cid:durableId="1685520879">
    <w:abstractNumId w:val="6"/>
  </w:num>
  <w:num w:numId="7" w16cid:durableId="1632394135">
    <w:abstractNumId w:val="5"/>
  </w:num>
  <w:num w:numId="8" w16cid:durableId="617104922">
    <w:abstractNumId w:val="4"/>
  </w:num>
  <w:num w:numId="9" w16cid:durableId="654183903">
    <w:abstractNumId w:val="8"/>
  </w:num>
  <w:num w:numId="10" w16cid:durableId="978530997">
    <w:abstractNumId w:val="3"/>
  </w:num>
  <w:num w:numId="11" w16cid:durableId="1698123134">
    <w:abstractNumId w:val="2"/>
  </w:num>
  <w:num w:numId="12" w16cid:durableId="426539824">
    <w:abstractNumId w:val="1"/>
  </w:num>
  <w:num w:numId="13" w16cid:durableId="773671704">
    <w:abstractNumId w:val="0"/>
  </w:num>
  <w:num w:numId="14" w16cid:durableId="946232926">
    <w:abstractNumId w:val="16"/>
  </w:num>
  <w:num w:numId="15" w16cid:durableId="278878893">
    <w:abstractNumId w:val="15"/>
  </w:num>
  <w:num w:numId="16" w16cid:durableId="1716856128">
    <w:abstractNumId w:val="24"/>
  </w:num>
  <w:num w:numId="17" w16cid:durableId="180122544">
    <w:abstractNumId w:val="22"/>
  </w:num>
  <w:num w:numId="18" w16cid:durableId="506752270">
    <w:abstractNumId w:val="17"/>
  </w:num>
  <w:num w:numId="19" w16cid:durableId="452212092">
    <w:abstractNumId w:val="19"/>
  </w:num>
  <w:num w:numId="20" w16cid:durableId="958222190">
    <w:abstractNumId w:val="10"/>
  </w:num>
  <w:num w:numId="21" w16cid:durableId="1360204894">
    <w:abstractNumId w:val="13"/>
  </w:num>
  <w:num w:numId="22" w16cid:durableId="894924795">
    <w:abstractNumId w:val="12"/>
  </w:num>
  <w:num w:numId="23" w16cid:durableId="2127969807">
    <w:abstractNumId w:val="14"/>
  </w:num>
  <w:num w:numId="24" w16cid:durableId="1426926929">
    <w:abstractNumId w:val="25"/>
  </w:num>
  <w:num w:numId="25" w16cid:durableId="1097751433">
    <w:abstractNumId w:val="11"/>
  </w:num>
  <w:num w:numId="26" w16cid:durableId="1296836350">
    <w:abstractNumId w:val="2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19"/>
    <w:rsid w:val="000254B3"/>
    <w:rsid w:val="00032972"/>
    <w:rsid w:val="00035C6D"/>
    <w:rsid w:val="0004351E"/>
    <w:rsid w:val="000540A5"/>
    <w:rsid w:val="00077CDD"/>
    <w:rsid w:val="00091BBF"/>
    <w:rsid w:val="000A2D19"/>
    <w:rsid w:val="00163C12"/>
    <w:rsid w:val="00187368"/>
    <w:rsid w:val="001B0840"/>
    <w:rsid w:val="001B74E0"/>
    <w:rsid w:val="001D2685"/>
    <w:rsid w:val="00252DA4"/>
    <w:rsid w:val="00293B83"/>
    <w:rsid w:val="002C783E"/>
    <w:rsid w:val="002F229A"/>
    <w:rsid w:val="002F44B5"/>
    <w:rsid w:val="003512BD"/>
    <w:rsid w:val="003D30B3"/>
    <w:rsid w:val="003D6B20"/>
    <w:rsid w:val="00481C17"/>
    <w:rsid w:val="00540F4E"/>
    <w:rsid w:val="00543573"/>
    <w:rsid w:val="005A4F64"/>
    <w:rsid w:val="005E0020"/>
    <w:rsid w:val="00623CCF"/>
    <w:rsid w:val="00651BEA"/>
    <w:rsid w:val="006710C1"/>
    <w:rsid w:val="00697389"/>
    <w:rsid w:val="006A3CE7"/>
    <w:rsid w:val="006C5CF8"/>
    <w:rsid w:val="006F63CC"/>
    <w:rsid w:val="00711950"/>
    <w:rsid w:val="007555CE"/>
    <w:rsid w:val="00757F2F"/>
    <w:rsid w:val="00785540"/>
    <w:rsid w:val="00791729"/>
    <w:rsid w:val="007C518C"/>
    <w:rsid w:val="007C62A8"/>
    <w:rsid w:val="00832B16"/>
    <w:rsid w:val="00834DE4"/>
    <w:rsid w:val="00841068"/>
    <w:rsid w:val="0087239B"/>
    <w:rsid w:val="00877C4E"/>
    <w:rsid w:val="00891A26"/>
    <w:rsid w:val="008A026D"/>
    <w:rsid w:val="008B3E19"/>
    <w:rsid w:val="008B6A3A"/>
    <w:rsid w:val="008B7F3E"/>
    <w:rsid w:val="008C2307"/>
    <w:rsid w:val="008D2E65"/>
    <w:rsid w:val="009269BD"/>
    <w:rsid w:val="00933B8F"/>
    <w:rsid w:val="0094056D"/>
    <w:rsid w:val="0095535F"/>
    <w:rsid w:val="00962E14"/>
    <w:rsid w:val="009A19F0"/>
    <w:rsid w:val="009A4393"/>
    <w:rsid w:val="009E2CFE"/>
    <w:rsid w:val="009F5B59"/>
    <w:rsid w:val="00A23319"/>
    <w:rsid w:val="00A433C4"/>
    <w:rsid w:val="00AC2709"/>
    <w:rsid w:val="00AD20AA"/>
    <w:rsid w:val="00B236B4"/>
    <w:rsid w:val="00B66745"/>
    <w:rsid w:val="00B72ECE"/>
    <w:rsid w:val="00BB31FF"/>
    <w:rsid w:val="00C1715E"/>
    <w:rsid w:val="00C17319"/>
    <w:rsid w:val="00CA798F"/>
    <w:rsid w:val="00CC42D6"/>
    <w:rsid w:val="00D00100"/>
    <w:rsid w:val="00D80B4D"/>
    <w:rsid w:val="00D84722"/>
    <w:rsid w:val="00D917C8"/>
    <w:rsid w:val="00D968F9"/>
    <w:rsid w:val="00DA1CE0"/>
    <w:rsid w:val="00DB1687"/>
    <w:rsid w:val="00DB1E44"/>
    <w:rsid w:val="00DF3155"/>
    <w:rsid w:val="00DF426C"/>
    <w:rsid w:val="00E05653"/>
    <w:rsid w:val="00E17C9B"/>
    <w:rsid w:val="00E41D24"/>
    <w:rsid w:val="00E854FF"/>
    <w:rsid w:val="00E87284"/>
    <w:rsid w:val="00E93255"/>
    <w:rsid w:val="00EB38E6"/>
    <w:rsid w:val="00EC268A"/>
    <w:rsid w:val="00F32A3A"/>
    <w:rsid w:val="00FA24EE"/>
    <w:rsid w:val="00FA5D9F"/>
    <w:rsid w:val="00FB4D0B"/>
    <w:rsid w:val="00FE7B3F"/>
    <w:rsid w:val="00FF1095"/>
    <w:rsid w:val="010742DC"/>
    <w:rsid w:val="0347653C"/>
    <w:rsid w:val="06DFC13D"/>
    <w:rsid w:val="0A1E0917"/>
    <w:rsid w:val="0AC067A2"/>
    <w:rsid w:val="0B0B5BE7"/>
    <w:rsid w:val="0B5BBAED"/>
    <w:rsid w:val="0C10DE95"/>
    <w:rsid w:val="0DE76A43"/>
    <w:rsid w:val="13241077"/>
    <w:rsid w:val="13650696"/>
    <w:rsid w:val="15797D75"/>
    <w:rsid w:val="1591AC88"/>
    <w:rsid w:val="15972482"/>
    <w:rsid w:val="1809ADBA"/>
    <w:rsid w:val="192D4D02"/>
    <w:rsid w:val="1A541C6F"/>
    <w:rsid w:val="1A8CFFF9"/>
    <w:rsid w:val="1AFC0AF0"/>
    <w:rsid w:val="1D9D4042"/>
    <w:rsid w:val="1EABCFA5"/>
    <w:rsid w:val="20B533CD"/>
    <w:rsid w:val="20DB0E80"/>
    <w:rsid w:val="20FC9FCA"/>
    <w:rsid w:val="2142137C"/>
    <w:rsid w:val="21D275FD"/>
    <w:rsid w:val="2462ED98"/>
    <w:rsid w:val="2807B22B"/>
    <w:rsid w:val="2AD8BE9D"/>
    <w:rsid w:val="2B305526"/>
    <w:rsid w:val="2B7CD487"/>
    <w:rsid w:val="2D57B969"/>
    <w:rsid w:val="2DB0D2F7"/>
    <w:rsid w:val="2EFF7789"/>
    <w:rsid w:val="342CE8F1"/>
    <w:rsid w:val="35CC4DEE"/>
    <w:rsid w:val="3A66BF58"/>
    <w:rsid w:val="3B270BA6"/>
    <w:rsid w:val="3B6BD640"/>
    <w:rsid w:val="42E229F4"/>
    <w:rsid w:val="456650B2"/>
    <w:rsid w:val="47091633"/>
    <w:rsid w:val="4774DF81"/>
    <w:rsid w:val="4968C50F"/>
    <w:rsid w:val="4AAB27AE"/>
    <w:rsid w:val="4B38F3B6"/>
    <w:rsid w:val="4D2E938E"/>
    <w:rsid w:val="52FB3222"/>
    <w:rsid w:val="55F32C1D"/>
    <w:rsid w:val="567B2D6A"/>
    <w:rsid w:val="567D1908"/>
    <w:rsid w:val="59EEE86C"/>
    <w:rsid w:val="5B7859E3"/>
    <w:rsid w:val="5DFE70D3"/>
    <w:rsid w:val="60D8777E"/>
    <w:rsid w:val="650C49B5"/>
    <w:rsid w:val="6776C171"/>
    <w:rsid w:val="6979DEB5"/>
    <w:rsid w:val="6A931089"/>
    <w:rsid w:val="6BD1C6DD"/>
    <w:rsid w:val="6D2B7951"/>
    <w:rsid w:val="6F2222B0"/>
    <w:rsid w:val="6FF63F0A"/>
    <w:rsid w:val="7371398D"/>
    <w:rsid w:val="75712771"/>
    <w:rsid w:val="760C73EB"/>
    <w:rsid w:val="7F8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2060"/>
  <w15:chartTrackingRefBased/>
  <w15:docId w15:val="{BC52E225-1A9F-45DA-A843-DC74155C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38E6"/>
    <w:rPr>
      <w:rFonts w:cs="Times New Roman"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5540"/>
    <w:rPr>
      <w:rFonts w:cs="Times New Roman" w:asciiTheme="majorHAnsi" w:hAnsiTheme="majorHAnsi" w:eastAsiaTheme="minorEastAsia"/>
      <w:b/>
    </w:rPr>
  </w:style>
  <w:style w:type="table" w:styleId="Memotable" w:customStyle="1">
    <w:name w:val="Memo table"/>
    <w:basedOn w:val="TableNormal"/>
    <w:uiPriority w:val="99"/>
    <w:rsid w:val="00785540"/>
    <w:pPr>
      <w:spacing w:before="240"/>
      <w:contextualSpacing/>
    </w:pPr>
    <w:rPr>
      <w:rFonts w:cs="Times New Roman" w:eastAsiaTheme="minorEastAsia"/>
    </w:rPr>
    <w:tblPr>
      <w:tblBorders>
        <w:bottom w:val="single" w:color="auto" w:sz="2" w:space="0"/>
      </w:tblBorders>
    </w:tblPr>
    <w:tblStylePr w:type="firstCol">
      <w:pPr>
        <w:wordWrap/>
        <w:spacing w:before="240" w:beforeLines="0" w:beforeAutospacing="0"/>
        <w:contextualSpacing/>
      </w:pPr>
      <w:rPr>
        <w:rFonts w:asciiTheme="majorHAnsi" w:hAnsiTheme="majorHAnsi"/>
      </w:rPr>
    </w:tblStylePr>
  </w:style>
  <w:style w:type="paragraph" w:styleId="CompanyName" w:customStyle="1">
    <w:name w:val="Company Name"/>
    <w:basedOn w:val="Normal"/>
    <w:uiPriority w:val="1"/>
    <w:qFormat/>
    <w:rsid w:val="00785540"/>
    <w:pPr>
      <w:keepLines/>
      <w:pBdr>
        <w:top w:val="single" w:color="404040" w:themeColor="text1" w:themeTint="BF" w:sz="48" w:space="8"/>
        <w:left w:val="single" w:color="404040" w:themeColor="text1" w:themeTint="BF" w:sz="48" w:space="4"/>
        <w:bottom w:val="single" w:color="404040" w:themeColor="text1" w:themeTint="BF" w:sz="48" w:space="8"/>
        <w:right w:val="single" w:color="404040" w:themeColor="text1" w:themeTint="BF" w:sz="48" w:space="4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E05653"/>
    <w:rPr>
      <w:rFonts w:cs="Times New Roman" w:eastAsiaTheme="minorEastAsia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styleId="TitleChar" w:customStyle="1">
    <w:name w:val="Title Char"/>
    <w:basedOn w:val="DefaultParagraphFont"/>
    <w:link w:val="Title"/>
    <w:uiPriority w:val="2"/>
    <w:rsid w:val="00785540"/>
    <w:rPr>
      <w:rFonts w:cs="Times New Roman" w:asciiTheme="majorHAnsi" w:hAnsiTheme="majorHAnsi" w:eastAsiaTheme="minorEastAsia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styleId="HeaderChar" w:customStyle="1">
    <w:name w:val="Header Char"/>
    <w:basedOn w:val="DefaultParagraphFont"/>
    <w:link w:val="Header"/>
    <w:uiPriority w:val="99"/>
    <w:rsid w:val="00E05653"/>
    <w:rPr>
      <w:rFonts w:cs="Times New Roman" w:eastAsiaTheme="minorEastAsi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color="244061" w:themeColor="accent1" w:themeShade="80" w:sz="4" w:space="10"/>
        <w:bottom w:val="single" w:color="244061" w:themeColor="accent1" w:themeShade="80" w:sz="4" w:space="1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E87284"/>
    <w:rPr>
      <w:rFonts w:cs="Times New Roman" w:eastAsiaTheme="minorEastAsia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color="244061" w:themeColor="accent1" w:themeShade="80" w:sz="2" w:space="10" w:shadow="1"/>
        <w:left w:val="single" w:color="244061" w:themeColor="accent1" w:themeShade="80" w:sz="2" w:space="10" w:shadow="1"/>
        <w:bottom w:val="single" w:color="244061" w:themeColor="accent1" w:themeShade="80" w:sz="2" w:space="10" w:shadow="1"/>
        <w:right w:val="single" w:color="244061" w:themeColor="accent1" w:themeShade="80" w:sz="2" w:space="1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7389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7389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7389"/>
    <w:rPr>
      <w:rFonts w:ascii="Segoe UI" w:hAnsi="Segoe UI" w:cs="Segoe UI" w:eastAsiaTheme="minorEastAsia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97389"/>
    <w:rPr>
      <w:rFonts w:cs="Times New Roman" w:eastAsiaTheme="minorEastAsia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97389"/>
    <w:rPr>
      <w:rFonts w:cs="Times New Roman" w:eastAsiaTheme="minorEastAsi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7389"/>
    <w:rPr>
      <w:rFonts w:cs="Times New Roman" w:eastAsiaTheme="minorEastAsi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7389"/>
    <w:rPr>
      <w:rFonts w:cs="Times New Roman" w:eastAsiaTheme="minorEastAsia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97389"/>
    <w:rPr>
      <w:rFonts w:ascii="Segoe UI" w:hAnsi="Segoe UI" w:cs="Segoe UI" w:eastAsiaTheme="minorEastAsia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97389"/>
    <w:rPr>
      <w:rFonts w:cs="Times New Roman" w:eastAsiaTheme="minorEastAsia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97389"/>
    <w:rPr>
      <w:rFonts w:cs="Times New Roman" w:eastAsiaTheme="minorEastAsia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97389"/>
    <w:rPr>
      <w:rFonts w:ascii="Consolas" w:hAnsi="Consolas" w:cs="Times New Roman" w:eastAsiaTheme="minorEastAsia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97389"/>
    <w:rPr>
      <w:rFonts w:ascii="Consolas" w:hAnsi="Consolas" w:cs="Times New Roman" w:eastAsiaTheme="minorEastAsia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97389"/>
    <w:rPr>
      <w:rFonts w:ascii="Consolas" w:hAnsi="Consolas" w:cs="Times New Roman" w:eastAsiaTheme="minorEastAsia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738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738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7389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738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9738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8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C1715E"/>
    <w:pPr>
      <w:ind w:left="720"/>
      <w:contextualSpacing/>
    </w:pPr>
  </w:style>
  <w:style w:type="paragraph" w:styleId="Revision">
    <w:name w:val="Revision"/>
    <w:hidden/>
    <w:uiPriority w:val="99"/>
    <w:semiHidden/>
    <w:rsid w:val="00077CDD"/>
    <w:pPr>
      <w:spacing w:before="0"/>
    </w:pPr>
    <w:rPr>
      <w:rFonts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ejl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42D9D203A4A1D9D75BBDCEF66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DA84-87FB-4425-A9F9-2218ED5B2E55}"/>
      </w:docPartPr>
      <w:docPartBody>
        <w:p w:rsidR="00D270B3" w:rsidRDefault="00CC5852">
          <w:pPr>
            <w:pStyle w:val="1FA42D9D203A4A1D9D75BBDCEF669A3B"/>
          </w:pPr>
          <w:r>
            <w:t>Memo</w:t>
          </w:r>
        </w:p>
      </w:docPartBody>
    </w:docPart>
    <w:docPart>
      <w:docPartPr>
        <w:name w:val="0080232A599340E28C4803C8C4E5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C0B7-3C79-43AF-A855-34F67671C7F6}"/>
      </w:docPartPr>
      <w:docPartBody>
        <w:p w:rsidR="00D270B3" w:rsidRDefault="00CC5852">
          <w:pPr>
            <w:pStyle w:val="0080232A599340E28C4803C8C4E51047"/>
          </w:pPr>
          <w:r w:rsidRPr="006F57FD">
            <w:t>To:</w:t>
          </w:r>
        </w:p>
      </w:docPartBody>
    </w:docPart>
    <w:docPart>
      <w:docPartPr>
        <w:name w:val="1E5568FF2D2E45978CE56EC030EE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25F1-D9A0-4A72-8C5C-6EACB7B20DF1}"/>
      </w:docPartPr>
      <w:docPartBody>
        <w:p w:rsidR="00D270B3" w:rsidRDefault="00CC5852">
          <w:pPr>
            <w:pStyle w:val="1E5568FF2D2E45978CE56EC030EE9F89"/>
          </w:pPr>
          <w:r w:rsidRPr="006F57FD">
            <w:t>From:</w:t>
          </w:r>
        </w:p>
      </w:docPartBody>
    </w:docPart>
    <w:docPart>
      <w:docPartPr>
        <w:name w:val="34B801DE53B848FC9B4FCD1DEB7E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ED0A-4E1A-4834-90EB-7AFA6E61A211}"/>
      </w:docPartPr>
      <w:docPartBody>
        <w:p w:rsidR="00D270B3" w:rsidP="00CC5852" w:rsidRDefault="00CC5852">
          <w:pPr>
            <w:pStyle w:val="34B801DE53B848FC9B4FCD1DEB7E4ABE"/>
          </w:pPr>
          <w:r w:rsidRPr="003512BD">
            <w:rPr>
              <w:highlight w:val="lightGray"/>
            </w:rPr>
            <w:t>Your Name</w:t>
          </w:r>
        </w:p>
      </w:docPartBody>
    </w:docPart>
    <w:docPart>
      <w:docPartPr>
        <w:name w:val="A27533616E1E451DA9583F3720CF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A343-A72B-4061-AD3F-6573778C629A}"/>
      </w:docPartPr>
      <w:docPartBody>
        <w:p w:rsidR="00D270B3" w:rsidRDefault="00CC5852">
          <w:pPr>
            <w:pStyle w:val="A27533616E1E451DA9583F3720CF8479"/>
          </w:pPr>
          <w:r w:rsidRPr="006F57FD">
            <w:t>cc:</w:t>
          </w:r>
        </w:p>
      </w:docPartBody>
    </w:docPart>
    <w:docPart>
      <w:docPartPr>
        <w:name w:val="CF336EF9EEAF40CF80DCA73BCDEE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8CC3-D292-4C48-8F24-06F98D550B57}"/>
      </w:docPartPr>
      <w:docPartBody>
        <w:p w:rsidR="00D270B3" w:rsidP="00CC5852" w:rsidRDefault="00CC5852">
          <w:pPr>
            <w:pStyle w:val="CF336EF9EEAF40CF80DCA73BCDEEE130"/>
          </w:pPr>
          <w:r w:rsidRPr="003512BD">
            <w:rPr>
              <w:highlight w:val="lightGray"/>
            </w:rPr>
            <w:t>Name</w:t>
          </w:r>
        </w:p>
      </w:docPartBody>
    </w:docPart>
    <w:docPart>
      <w:docPartPr>
        <w:name w:val="359BD543A2814586B3F8BCFC2855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1DFE-A3D2-43F0-877F-7BE4617A4199}"/>
      </w:docPartPr>
      <w:docPartBody>
        <w:p w:rsidR="00D270B3" w:rsidRDefault="00CC5852">
          <w:pPr>
            <w:pStyle w:val="359BD543A2814586B3F8BCFC285508D9"/>
          </w:pPr>
          <w:r w:rsidRPr="006F57FD">
            <w:t>Date:</w:t>
          </w:r>
        </w:p>
      </w:docPartBody>
    </w:docPart>
    <w:docPart>
      <w:docPartPr>
        <w:name w:val="107AE7A065F24FFEB9AD1D5AA356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5372-A478-4851-883D-CBF85C951C18}"/>
      </w:docPartPr>
      <w:docPartBody>
        <w:p w:rsidR="00D270B3" w:rsidRDefault="00CC5852">
          <w:pPr>
            <w:pStyle w:val="107AE7A065F24FFEB9AD1D5AA356C698"/>
          </w:pPr>
          <w:r w:rsidRPr="006F57FD">
            <w:t>Re:</w:t>
          </w:r>
        </w:p>
      </w:docPartBody>
    </w:docPart>
    <w:docPart>
      <w:docPartPr>
        <w:name w:val="BC018058FD1C442EBE8132304805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E8CA-C86D-4DF1-922C-C1A74DB071B1}"/>
      </w:docPartPr>
      <w:docPartBody>
        <w:p w:rsidR="00CC5852" w:rsidP="00CC5852" w:rsidRDefault="00CC5852">
          <w:pPr>
            <w:pStyle w:val="BC018058FD1C442EBE8132304805752C1"/>
          </w:pPr>
          <w:r w:rsidRPr="00D452E7">
            <w:rPr>
              <w:rStyle w:val="PlaceholderText"/>
            </w:rPr>
            <w:t>Choose an item.</w:t>
          </w:r>
        </w:p>
      </w:docPartBody>
    </w:docPart>
    <w:docPart>
      <w:docPartPr>
        <w:name w:val="A4E527840C184D7382A4CCD49453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518C-5406-4302-A2CB-F9012B16F762}"/>
      </w:docPartPr>
      <w:docPartBody>
        <w:p w:rsidR="00D80F91" w:rsidP="00CC5852" w:rsidRDefault="00CC5852">
          <w:pPr>
            <w:pStyle w:val="A4E527840C184D7382A4CCD49453CFA5"/>
          </w:pPr>
          <w:r w:rsidRPr="00D452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4"/>
    <w:rsid w:val="001C7334"/>
    <w:rsid w:val="00276104"/>
    <w:rsid w:val="00281F14"/>
    <w:rsid w:val="002C46B7"/>
    <w:rsid w:val="00430694"/>
    <w:rsid w:val="005E0020"/>
    <w:rsid w:val="00CC5852"/>
    <w:rsid w:val="00D270B3"/>
    <w:rsid w:val="00D80F91"/>
    <w:rsid w:val="00E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42D9D203A4A1D9D75BBDCEF669A3B">
    <w:name w:val="1FA42D9D203A4A1D9D75BBDCEF669A3B"/>
  </w:style>
  <w:style w:type="paragraph" w:customStyle="1" w:styleId="0080232A599340E28C4803C8C4E51047">
    <w:name w:val="0080232A599340E28C4803C8C4E51047"/>
  </w:style>
  <w:style w:type="paragraph" w:customStyle="1" w:styleId="1E5568FF2D2E45978CE56EC030EE9F89">
    <w:name w:val="1E5568FF2D2E45978CE56EC030EE9F89"/>
  </w:style>
  <w:style w:type="paragraph" w:customStyle="1" w:styleId="34B801DE53B848FC9B4FCD1DEB7E4ABE">
    <w:name w:val="34B801DE53B848FC9B4FCD1DEB7E4ABE"/>
    <w:rsid w:val="00CC5852"/>
    <w:pPr>
      <w:spacing w:before="280" w:after="0" w:line="240" w:lineRule="auto"/>
    </w:pPr>
    <w:rPr>
      <w:rFonts w:cs="Times New Roman"/>
    </w:rPr>
  </w:style>
  <w:style w:type="paragraph" w:customStyle="1" w:styleId="A27533616E1E451DA9583F3720CF8479">
    <w:name w:val="A27533616E1E451DA9583F3720CF8479"/>
  </w:style>
  <w:style w:type="paragraph" w:customStyle="1" w:styleId="CF336EF9EEAF40CF80DCA73BCDEEE130">
    <w:name w:val="CF336EF9EEAF40CF80DCA73BCDEEE130"/>
    <w:rsid w:val="00CC5852"/>
    <w:pPr>
      <w:spacing w:before="280" w:after="0" w:line="240" w:lineRule="auto"/>
    </w:pPr>
    <w:rPr>
      <w:rFonts w:cs="Times New Roman"/>
    </w:rPr>
  </w:style>
  <w:style w:type="paragraph" w:customStyle="1" w:styleId="359BD543A2814586B3F8BCFC285508D9">
    <w:name w:val="359BD543A2814586B3F8BCFC285508D9"/>
  </w:style>
  <w:style w:type="paragraph" w:customStyle="1" w:styleId="107AE7A065F24FFEB9AD1D5AA356C698">
    <w:name w:val="107AE7A065F24FFEB9AD1D5AA356C698"/>
  </w:style>
  <w:style w:type="character" w:styleId="PlaceholderText">
    <w:name w:val="Placeholder Text"/>
    <w:basedOn w:val="DefaultParagraphFont"/>
    <w:uiPriority w:val="99"/>
    <w:semiHidden/>
    <w:rsid w:val="00CC5852"/>
    <w:rPr>
      <w:color w:val="595959" w:themeColor="text1" w:themeTint="A6"/>
    </w:rPr>
  </w:style>
  <w:style w:type="paragraph" w:customStyle="1" w:styleId="BC018058FD1C442EBE8132304805752C1">
    <w:name w:val="BC018058FD1C442EBE8132304805752C1"/>
    <w:rsid w:val="00CC5852"/>
    <w:pPr>
      <w:spacing w:before="280" w:after="0" w:line="240" w:lineRule="auto"/>
    </w:pPr>
    <w:rPr>
      <w:rFonts w:cs="Times New Roman"/>
    </w:rPr>
  </w:style>
  <w:style w:type="paragraph" w:customStyle="1" w:styleId="A4E527840C184D7382A4CCD49453CFA5">
    <w:name w:val="A4E527840C184D7382A4CCD49453CFA5"/>
    <w:rsid w:val="00CC5852"/>
    <w:rPr>
      <w:kern w:val="2"/>
      <w14:ligatures w14:val="standardContextual"/>
    </w:rPr>
  </w:style>
  <w:style w:type="paragraph" w:customStyle="1" w:styleId="34B801DE53B848FC9B4FCD1DEB7E4ABE7">
    <w:name w:val="34B801DE53B848FC9B4FCD1DEB7E4ABE7"/>
    <w:pPr>
      <w:spacing w:before="280" w:after="0" w:line="240" w:lineRule="auto"/>
    </w:pPr>
    <w:rPr>
      <w:rFonts w:cs="Times New Roman"/>
    </w:rPr>
  </w:style>
  <w:style w:type="paragraph" w:customStyle="1" w:styleId="CF336EF9EEAF40CF80DCA73BCDEEE1307">
    <w:name w:val="CF336EF9EEAF40CF80DCA73BCDEEE1307"/>
    <w:pPr>
      <w:spacing w:before="280" w:after="0" w:line="240" w:lineRule="auto"/>
    </w:pPr>
    <w:rPr>
      <w:rFonts w:cs="Times New Roman"/>
    </w:rPr>
  </w:style>
  <w:style w:type="paragraph" w:customStyle="1" w:styleId="BC018058FD1C442EBE8132304805752C">
    <w:name w:val="BC018058FD1C442EBE8132304805752C"/>
    <w:pPr>
      <w:spacing w:before="280" w:after="0" w:line="240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F6717B997B74B98B9B77A776A1C34" ma:contentTypeVersion="10" ma:contentTypeDescription="Create a new document." ma:contentTypeScope="" ma:versionID="5995c56417b02a34e0326d049171caee">
  <xsd:schema xmlns:xsd="http://www.w3.org/2001/XMLSchema" xmlns:xs="http://www.w3.org/2001/XMLSchema" xmlns:p="http://schemas.microsoft.com/office/2006/metadata/properties" xmlns:ns2="0a621863-9757-48d1-a1a6-8e3cccba451b" xmlns:ns3="28194a52-a962-4cfd-b797-d19fbbec514c" targetNamespace="http://schemas.microsoft.com/office/2006/metadata/properties" ma:root="true" ma:fieldsID="4caa751b367302e6ec1d87a6e4841e7f" ns2:_="" ns3:_="">
    <xsd:import namespace="0a621863-9757-48d1-a1a6-8e3cccba451b"/>
    <xsd:import namespace="28194a52-a962-4cfd-b797-d19fbbec5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1863-9757-48d1-a1a6-8e3cccba451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4a52-a962-4cfd-b797-d19fbbec5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621863-9757-48d1-a1a6-8e3cccba451b">WDNREMSP-1511284829-72</_dlc_DocId>
    <_dlc_DocIdUrl xmlns="0a621863-9757-48d1-a1a6-8e3cccba451b">
      <Url>https://wigov.sharepoint.com/sites/dnr-tem/Bureau-WY/_layouts/15/DocIdRedir.aspx?ID=WDNREMSP-1511284829-72</Url>
      <Description>WDNREMSP-1511284829-72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A42B38-D0B5-49CB-82B4-8AD423CFD9D6}"/>
</file>

<file path=customXml/itemProps2.xml><?xml version="1.0" encoding="utf-8"?>
<ds:datastoreItem xmlns:ds="http://schemas.openxmlformats.org/officeDocument/2006/customXml" ds:itemID="{D8ED986C-F708-4942-AD50-BA90509ACB24}">
  <ds:schemaRefs>
    <ds:schemaRef ds:uri="http://schemas.microsoft.com/office/2006/metadata/properties"/>
    <ds:schemaRef ds:uri="http://schemas.microsoft.com/office/infopath/2007/PartnerControls"/>
    <ds:schemaRef ds:uri="0a621863-9757-48d1-a1a6-8e3cccba451b"/>
  </ds:schemaRefs>
</ds:datastoreItem>
</file>

<file path=customXml/itemProps3.xml><?xml version="1.0" encoding="utf-8"?>
<ds:datastoreItem xmlns:ds="http://schemas.openxmlformats.org/officeDocument/2006/customXml" ds:itemID="{7827BC7C-B81F-4B4C-8AC5-755ABCA3C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405D5-2F73-4BA6-AB33-DB1B91B7601C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Interoffice%20Memo%20(Professional%20design).dotx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Jefferson, Jennifer</dc:creator>
  <keywords/>
  <dc:description/>
  <lastModifiedBy>Jefferson, Jennifer L - DNR</lastModifiedBy>
  <revision>78</revision>
  <dcterms:created xsi:type="dcterms:W3CDTF">2024-06-03T14:38:00.0000000Z</dcterms:created>
  <dcterms:modified xsi:type="dcterms:W3CDTF">2024-06-21T17:51:57.5291998Z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0x01010089DF6717B997B74B98B9B77A776A1C34</vt:lpwstr>
  </property>
  <property fmtid="{D5CDD505-2E9C-101B-9397-08002B2CF9AE}" pid="3" name="_dlc_DocIdItemGuid">
    <vt:lpwstr>489a4bb5-b88d-4a4f-9e33-cc606e84fd6a</vt:lpwstr>
  </property>
</Properties>
</file>